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17DDB" w14:textId="77777777" w:rsidR="006320E5" w:rsidRPr="00FB4DD9" w:rsidRDefault="006320E5" w:rsidP="008C1F60">
      <w:pPr>
        <w:pStyle w:val="Paragraph"/>
      </w:pPr>
    </w:p>
    <w:sectPr w:rsidR="006320E5" w:rsidRPr="00FB4DD9" w:rsidSect="00660807">
      <w:headerReference w:type="even" r:id="rId7"/>
      <w:headerReference w:type="default" r:id="rId8"/>
      <w:headerReference w:type="first" r:id="rId9"/>
      <w:pgSz w:w="12240" w:h="15840" w:code="1"/>
      <w:pgMar w:top="1843" w:right="1077" w:bottom="851" w:left="107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21865" w14:textId="77777777" w:rsidR="00244B31" w:rsidRDefault="00244B31" w:rsidP="00E830C6">
      <w:pPr>
        <w:spacing w:after="0"/>
      </w:pPr>
      <w:r>
        <w:separator/>
      </w:r>
    </w:p>
  </w:endnote>
  <w:endnote w:type="continuationSeparator" w:id="0">
    <w:p w14:paraId="498B38C2" w14:textId="77777777" w:rsidR="00244B31" w:rsidRDefault="00244B31" w:rsidP="00E830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20A58" w14:textId="77777777" w:rsidR="00244B31" w:rsidRDefault="00244B31" w:rsidP="00E830C6">
      <w:pPr>
        <w:spacing w:after="0"/>
      </w:pPr>
      <w:r>
        <w:separator/>
      </w:r>
    </w:p>
  </w:footnote>
  <w:footnote w:type="continuationSeparator" w:id="0">
    <w:p w14:paraId="78800572" w14:textId="77777777" w:rsidR="00244B31" w:rsidRDefault="00244B31" w:rsidP="00E830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104A9" w14:textId="704BCDDB" w:rsidR="00A748EE" w:rsidRPr="00F85698" w:rsidRDefault="00F85698" w:rsidP="00F85698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7253ACE" wp14:editId="44018536">
          <wp:simplePos x="0" y="0"/>
          <wp:positionH relativeFrom="column">
            <wp:posOffset>-685800</wp:posOffset>
          </wp:positionH>
          <wp:positionV relativeFrom="paragraph">
            <wp:posOffset>-352425</wp:posOffset>
          </wp:positionV>
          <wp:extent cx="7772400" cy="10058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D6EC8" w14:textId="2E50EB0A" w:rsidR="00A748EE" w:rsidRPr="00F85698" w:rsidRDefault="00F85698" w:rsidP="00F85698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24FD593" wp14:editId="486B227D">
          <wp:simplePos x="0" y="0"/>
          <wp:positionH relativeFrom="column">
            <wp:posOffset>-685800</wp:posOffset>
          </wp:positionH>
          <wp:positionV relativeFrom="paragraph">
            <wp:posOffset>-361950</wp:posOffset>
          </wp:positionV>
          <wp:extent cx="7772400" cy="100584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5D5F4" w14:textId="562A5FD7" w:rsidR="00B72901" w:rsidRPr="008E28B6" w:rsidRDefault="00B72901" w:rsidP="00540BA1">
    <w:pPr>
      <w:spacing w:before="200" w:after="0"/>
      <w:jc w:val="right"/>
      <w:rPr>
        <w:rFonts w:cs="Arial"/>
        <w:bCs/>
        <w:color w:val="12A84C"/>
        <w:szCs w:val="24"/>
      </w:rPr>
    </w:pPr>
    <w:r w:rsidRPr="008E28B6">
      <w:rPr>
        <w:bCs/>
        <w:noProof/>
      </w:rPr>
      <w:drawing>
        <wp:anchor distT="0" distB="0" distL="114300" distR="114300" simplePos="0" relativeHeight="251660800" behindDoc="1" locked="0" layoutInCell="1" allowOverlap="1" wp14:anchorId="4AA77A46" wp14:editId="3CFC2344">
          <wp:simplePos x="0" y="0"/>
          <wp:positionH relativeFrom="column">
            <wp:posOffset>-685800</wp:posOffset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AF7694" w:rsidRPr="00AF7694">
      <w:rPr>
        <w:rFonts w:cs="Arial"/>
        <w:bCs/>
        <w:color w:val="12A84C"/>
        <w:szCs w:val="24"/>
      </w:rPr>
      <w:t>VersoGenics</w:t>
    </w:r>
    <w:proofErr w:type="spellEnd"/>
    <w:r w:rsidR="00AF7694">
      <w:rPr>
        <w:rFonts w:cs="Arial"/>
        <w:bCs/>
        <w:color w:val="12A84C"/>
        <w:szCs w:val="24"/>
      </w:rPr>
      <w:t>, Inc.</w:t>
    </w:r>
  </w:p>
  <w:p w14:paraId="2B7DDF30" w14:textId="77777777" w:rsidR="00B72901" w:rsidRPr="00151B1E" w:rsidRDefault="00B72901" w:rsidP="00B72901">
    <w:pPr>
      <w:spacing w:after="0"/>
      <w:jc w:val="right"/>
      <w:rPr>
        <w:rFonts w:cs="Arial"/>
        <w:color w:val="7F7F7F" w:themeColor="text1" w:themeTint="80"/>
        <w:sz w:val="20"/>
        <w:szCs w:val="20"/>
      </w:rPr>
    </w:pPr>
    <w:r w:rsidRPr="00151B1E">
      <w:rPr>
        <w:rFonts w:cs="Arial"/>
        <w:color w:val="7F7F7F" w:themeColor="text1" w:themeTint="80"/>
        <w:sz w:val="20"/>
        <w:szCs w:val="20"/>
      </w:rPr>
      <w:t>2400 Meadowb</w:t>
    </w:r>
    <w:r>
      <w:rPr>
        <w:rFonts w:cs="Arial"/>
        <w:color w:val="7F7F7F" w:themeColor="text1" w:themeTint="80"/>
        <w:sz w:val="20"/>
        <w:szCs w:val="20"/>
      </w:rPr>
      <w:t>r</w:t>
    </w:r>
    <w:r w:rsidRPr="00151B1E">
      <w:rPr>
        <w:rFonts w:cs="Arial"/>
        <w:color w:val="7F7F7F" w:themeColor="text1" w:themeTint="80"/>
        <w:sz w:val="20"/>
        <w:szCs w:val="20"/>
      </w:rPr>
      <w:t>ook Parkway</w:t>
    </w:r>
    <w:r>
      <w:rPr>
        <w:rFonts w:cs="Arial"/>
        <w:color w:val="7F7F7F" w:themeColor="text1" w:themeTint="80"/>
        <w:sz w:val="20"/>
        <w:szCs w:val="20"/>
      </w:rPr>
      <w:t>,</w:t>
    </w:r>
    <w:r w:rsidRPr="00151B1E">
      <w:rPr>
        <w:rFonts w:cs="Arial"/>
        <w:color w:val="7F7F7F" w:themeColor="text1" w:themeTint="80"/>
        <w:sz w:val="20"/>
        <w:szCs w:val="20"/>
      </w:rPr>
      <w:t xml:space="preserve"> Duluth, GA 30096</w:t>
    </w:r>
  </w:p>
  <w:p w14:paraId="69600B72" w14:textId="33325DA8" w:rsidR="0039165E" w:rsidRPr="00266E79" w:rsidRDefault="008E28B6" w:rsidP="00B72901">
    <w:pPr>
      <w:pStyle w:val="Header"/>
      <w:jc w:val="right"/>
      <w:rPr>
        <w:rFonts w:cstheme="minorHAnsi"/>
        <w:color w:val="7F7F7F" w:themeColor="text1" w:themeTint="80"/>
        <w:sz w:val="20"/>
        <w:szCs w:val="20"/>
      </w:rPr>
    </w:pPr>
    <w:r w:rsidRPr="00AC5AA0">
      <w:rPr>
        <w:rFonts w:cstheme="minorHAnsi"/>
        <w:color w:val="7F7F7F" w:themeColor="text1" w:themeTint="80"/>
        <w:sz w:val="20"/>
        <w:szCs w:val="20"/>
      </w:rPr>
      <w:t>info@comforcehealth.com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BA3"/>
    <w:rsid w:val="000320B2"/>
    <w:rsid w:val="000344CF"/>
    <w:rsid w:val="0005453B"/>
    <w:rsid w:val="00065B53"/>
    <w:rsid w:val="00066989"/>
    <w:rsid w:val="00084976"/>
    <w:rsid w:val="00087A3B"/>
    <w:rsid w:val="000B10A2"/>
    <w:rsid w:val="000B4503"/>
    <w:rsid w:val="000B45B1"/>
    <w:rsid w:val="000C10D8"/>
    <w:rsid w:val="000D7BF1"/>
    <w:rsid w:val="001003CF"/>
    <w:rsid w:val="0010371B"/>
    <w:rsid w:val="00104B16"/>
    <w:rsid w:val="00106FF9"/>
    <w:rsid w:val="001164C7"/>
    <w:rsid w:val="00120981"/>
    <w:rsid w:val="00127C44"/>
    <w:rsid w:val="00131FF0"/>
    <w:rsid w:val="00133174"/>
    <w:rsid w:val="00136AB9"/>
    <w:rsid w:val="00140800"/>
    <w:rsid w:val="00153BA6"/>
    <w:rsid w:val="00196B95"/>
    <w:rsid w:val="001A00C1"/>
    <w:rsid w:val="001B436E"/>
    <w:rsid w:val="001F526A"/>
    <w:rsid w:val="00204105"/>
    <w:rsid w:val="00222084"/>
    <w:rsid w:val="00244B31"/>
    <w:rsid w:val="0024708F"/>
    <w:rsid w:val="00250BA0"/>
    <w:rsid w:val="00261B5A"/>
    <w:rsid w:val="00266E79"/>
    <w:rsid w:val="002B6926"/>
    <w:rsid w:val="002C08E7"/>
    <w:rsid w:val="002D47C1"/>
    <w:rsid w:val="002D5F88"/>
    <w:rsid w:val="002F067E"/>
    <w:rsid w:val="002F5912"/>
    <w:rsid w:val="003177BD"/>
    <w:rsid w:val="00333813"/>
    <w:rsid w:val="00345DB0"/>
    <w:rsid w:val="00352388"/>
    <w:rsid w:val="003765EE"/>
    <w:rsid w:val="00376724"/>
    <w:rsid w:val="0039165E"/>
    <w:rsid w:val="003A7C8B"/>
    <w:rsid w:val="003C305C"/>
    <w:rsid w:val="003F77D6"/>
    <w:rsid w:val="00427E48"/>
    <w:rsid w:val="00433A70"/>
    <w:rsid w:val="0044617C"/>
    <w:rsid w:val="0045009C"/>
    <w:rsid w:val="004753D7"/>
    <w:rsid w:val="00481C98"/>
    <w:rsid w:val="00485B77"/>
    <w:rsid w:val="0049570F"/>
    <w:rsid w:val="004A2568"/>
    <w:rsid w:val="004B2C06"/>
    <w:rsid w:val="004B6F78"/>
    <w:rsid w:val="004C5277"/>
    <w:rsid w:val="004D376D"/>
    <w:rsid w:val="005142DA"/>
    <w:rsid w:val="00514A30"/>
    <w:rsid w:val="00526F1E"/>
    <w:rsid w:val="00540BA1"/>
    <w:rsid w:val="0054317B"/>
    <w:rsid w:val="00546A6B"/>
    <w:rsid w:val="00593FDB"/>
    <w:rsid w:val="005A428A"/>
    <w:rsid w:val="005B6CF3"/>
    <w:rsid w:val="005C371C"/>
    <w:rsid w:val="005C3D21"/>
    <w:rsid w:val="005D22BA"/>
    <w:rsid w:val="005D5165"/>
    <w:rsid w:val="006320E5"/>
    <w:rsid w:val="00646341"/>
    <w:rsid w:val="00651E5D"/>
    <w:rsid w:val="00656C64"/>
    <w:rsid w:val="006574F4"/>
    <w:rsid w:val="00660807"/>
    <w:rsid w:val="00663F56"/>
    <w:rsid w:val="0069387C"/>
    <w:rsid w:val="006978E9"/>
    <w:rsid w:val="006B23B3"/>
    <w:rsid w:val="006C274B"/>
    <w:rsid w:val="006C2788"/>
    <w:rsid w:val="006E6A69"/>
    <w:rsid w:val="006F7BBF"/>
    <w:rsid w:val="00703A29"/>
    <w:rsid w:val="007119E1"/>
    <w:rsid w:val="007242C7"/>
    <w:rsid w:val="00735B5E"/>
    <w:rsid w:val="00750F50"/>
    <w:rsid w:val="007867BF"/>
    <w:rsid w:val="007B5FEF"/>
    <w:rsid w:val="007C030B"/>
    <w:rsid w:val="007D0D22"/>
    <w:rsid w:val="007D14C8"/>
    <w:rsid w:val="007D2EC7"/>
    <w:rsid w:val="007F6D99"/>
    <w:rsid w:val="0080570C"/>
    <w:rsid w:val="00812A73"/>
    <w:rsid w:val="00847A31"/>
    <w:rsid w:val="0085192D"/>
    <w:rsid w:val="008521A9"/>
    <w:rsid w:val="00875092"/>
    <w:rsid w:val="00897E11"/>
    <w:rsid w:val="008A1E39"/>
    <w:rsid w:val="008A7E5D"/>
    <w:rsid w:val="008B3420"/>
    <w:rsid w:val="008B43A3"/>
    <w:rsid w:val="008C1F60"/>
    <w:rsid w:val="008C3207"/>
    <w:rsid w:val="008C3657"/>
    <w:rsid w:val="008C70C3"/>
    <w:rsid w:val="008C7203"/>
    <w:rsid w:val="008D111F"/>
    <w:rsid w:val="008D7C46"/>
    <w:rsid w:val="008E28B6"/>
    <w:rsid w:val="008E606F"/>
    <w:rsid w:val="008F4291"/>
    <w:rsid w:val="00916B32"/>
    <w:rsid w:val="0092066F"/>
    <w:rsid w:val="00934467"/>
    <w:rsid w:val="00947826"/>
    <w:rsid w:val="009744CA"/>
    <w:rsid w:val="0098081D"/>
    <w:rsid w:val="009A7F60"/>
    <w:rsid w:val="009E7664"/>
    <w:rsid w:val="009F05CD"/>
    <w:rsid w:val="00A014E3"/>
    <w:rsid w:val="00A3584F"/>
    <w:rsid w:val="00A748EE"/>
    <w:rsid w:val="00A875D0"/>
    <w:rsid w:val="00A90E1B"/>
    <w:rsid w:val="00A95DCD"/>
    <w:rsid w:val="00AA7C6B"/>
    <w:rsid w:val="00AB7F04"/>
    <w:rsid w:val="00AC5AA0"/>
    <w:rsid w:val="00AE0E3E"/>
    <w:rsid w:val="00AF198D"/>
    <w:rsid w:val="00AF5401"/>
    <w:rsid w:val="00AF56D5"/>
    <w:rsid w:val="00AF7694"/>
    <w:rsid w:val="00B01820"/>
    <w:rsid w:val="00B21732"/>
    <w:rsid w:val="00B21800"/>
    <w:rsid w:val="00B25BA3"/>
    <w:rsid w:val="00B415BC"/>
    <w:rsid w:val="00B46FC9"/>
    <w:rsid w:val="00B63EF0"/>
    <w:rsid w:val="00B72901"/>
    <w:rsid w:val="00BB3FB7"/>
    <w:rsid w:val="00BB5BCF"/>
    <w:rsid w:val="00BC0CD1"/>
    <w:rsid w:val="00BD03E1"/>
    <w:rsid w:val="00BD51A7"/>
    <w:rsid w:val="00C21C91"/>
    <w:rsid w:val="00C25037"/>
    <w:rsid w:val="00C92267"/>
    <w:rsid w:val="00CA574E"/>
    <w:rsid w:val="00CB619D"/>
    <w:rsid w:val="00CC3925"/>
    <w:rsid w:val="00CC39CC"/>
    <w:rsid w:val="00CD0338"/>
    <w:rsid w:val="00CE0B0B"/>
    <w:rsid w:val="00CF62A6"/>
    <w:rsid w:val="00D024FE"/>
    <w:rsid w:val="00D3228E"/>
    <w:rsid w:val="00D3789A"/>
    <w:rsid w:val="00D4367B"/>
    <w:rsid w:val="00D85048"/>
    <w:rsid w:val="00DC14E6"/>
    <w:rsid w:val="00DC4021"/>
    <w:rsid w:val="00DE21C4"/>
    <w:rsid w:val="00DE28CA"/>
    <w:rsid w:val="00DE7D90"/>
    <w:rsid w:val="00DF0390"/>
    <w:rsid w:val="00DF1F6F"/>
    <w:rsid w:val="00DF4811"/>
    <w:rsid w:val="00E050F7"/>
    <w:rsid w:val="00E45079"/>
    <w:rsid w:val="00E830C6"/>
    <w:rsid w:val="00E91D4D"/>
    <w:rsid w:val="00EA2B42"/>
    <w:rsid w:val="00EB7054"/>
    <w:rsid w:val="00EC1C61"/>
    <w:rsid w:val="00EC380C"/>
    <w:rsid w:val="00ED7E88"/>
    <w:rsid w:val="00EE43BB"/>
    <w:rsid w:val="00EE7845"/>
    <w:rsid w:val="00EF1C35"/>
    <w:rsid w:val="00F01E76"/>
    <w:rsid w:val="00F1772F"/>
    <w:rsid w:val="00F343E7"/>
    <w:rsid w:val="00F45ADF"/>
    <w:rsid w:val="00F85698"/>
    <w:rsid w:val="00FA5AB2"/>
    <w:rsid w:val="00FA6BCB"/>
    <w:rsid w:val="00FB4DD9"/>
    <w:rsid w:val="00FE5EE9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69579"/>
  <w15:docId w15:val="{95A6CAF5-4A02-49A0-AE32-874DE3D6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203"/>
    <w:pPr>
      <w:spacing w:after="240" w:line="240" w:lineRule="auto"/>
    </w:pPr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DC4021"/>
    <w:pPr>
      <w:spacing w:after="120"/>
      <w:outlineLvl w:val="0"/>
    </w:pPr>
    <w:rPr>
      <w:rFonts w:cstheme="minorHAnsi"/>
      <w:b/>
      <w:bCs/>
      <w:color w:val="0EA64C"/>
      <w:kern w:val="36"/>
      <w:sz w:val="20"/>
      <w:szCs w:val="20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4021"/>
    <w:pPr>
      <w:spacing w:after="120"/>
      <w:outlineLvl w:val="1"/>
    </w:pPr>
    <w:rPr>
      <w:b/>
      <w:bCs/>
      <w:sz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4021"/>
    <w:pPr>
      <w:spacing w:after="120"/>
      <w:outlineLvl w:val="2"/>
    </w:pPr>
    <w:rPr>
      <w:b/>
      <w:bCs/>
      <w:i/>
      <w:iCs/>
      <w:sz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40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3C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3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0C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830C6"/>
  </w:style>
  <w:style w:type="paragraph" w:styleId="Footer">
    <w:name w:val="footer"/>
    <w:basedOn w:val="Normal"/>
    <w:link w:val="FooterChar"/>
    <w:uiPriority w:val="99"/>
    <w:unhideWhenUsed/>
    <w:rsid w:val="00E830C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30C6"/>
  </w:style>
  <w:style w:type="paragraph" w:styleId="Quote">
    <w:name w:val="Quote"/>
    <w:basedOn w:val="Normal"/>
    <w:next w:val="Normal"/>
    <w:link w:val="QuoteChar"/>
    <w:uiPriority w:val="29"/>
    <w:qFormat/>
    <w:rsid w:val="00427E48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427E48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DC4021"/>
    <w:rPr>
      <w:rFonts w:cstheme="minorHAnsi"/>
      <w:b/>
      <w:bCs/>
      <w:color w:val="0EA64C"/>
      <w:kern w:val="36"/>
      <w:sz w:val="20"/>
      <w:szCs w:val="20"/>
      <w:lang w:eastAsia="en-IN"/>
    </w:rPr>
  </w:style>
  <w:style w:type="character" w:styleId="Strong">
    <w:name w:val="Strong"/>
    <w:basedOn w:val="DefaultParagraphFont"/>
    <w:uiPriority w:val="22"/>
    <w:qFormat/>
    <w:rsid w:val="00065B53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65B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5B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C4021"/>
    <w:rPr>
      <w:b/>
      <w:bCs/>
      <w:sz w:val="20"/>
      <w:lang w:val="en-US"/>
    </w:rPr>
  </w:style>
  <w:style w:type="paragraph" w:styleId="ListParagraph">
    <w:name w:val="List Paragraph"/>
    <w:basedOn w:val="Normal"/>
    <w:uiPriority w:val="34"/>
    <w:qFormat/>
    <w:rsid w:val="00065B53"/>
    <w:pPr>
      <w:ind w:left="720"/>
      <w:contextualSpacing/>
    </w:pPr>
  </w:style>
  <w:style w:type="table" w:styleId="TableGrid">
    <w:name w:val="Table Grid"/>
    <w:basedOn w:val="TableNormal"/>
    <w:uiPriority w:val="59"/>
    <w:rsid w:val="00697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74F4"/>
    <w:rPr>
      <w:color w:val="0000FF" w:themeColor="hyperlink"/>
      <w:u w:val="single"/>
    </w:rPr>
  </w:style>
  <w:style w:type="paragraph" w:customStyle="1" w:styleId="Paragraph">
    <w:name w:val="Paragraph"/>
    <w:basedOn w:val="Normal"/>
    <w:qFormat/>
    <w:rsid w:val="00DC4021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C4021"/>
    <w:rPr>
      <w:b/>
      <w:bCs/>
      <w:i/>
      <w:iCs/>
      <w:sz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C4021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36413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60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2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088134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15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6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040418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47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9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6128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95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10164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51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8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697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14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9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894506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62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5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956604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63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364276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39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4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18894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51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8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9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yagi\Desktop\ACS\PROJECTS\Flight%20Operations%20Manual\Version\LetterHead%20CyberJ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18554-98A7-4C56-80EE-A39229F6C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CyberJet.dotx</Template>
  <TotalTime>67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Amit Tyagi</dc:creator>
  <cp:lastModifiedBy>Tyagi, Amit</cp:lastModifiedBy>
  <cp:revision>62</cp:revision>
  <cp:lastPrinted>2016-08-04T15:15:00Z</cp:lastPrinted>
  <dcterms:created xsi:type="dcterms:W3CDTF">2016-05-26T15:29:00Z</dcterms:created>
  <dcterms:modified xsi:type="dcterms:W3CDTF">2020-08-12T15:46:00Z</dcterms:modified>
</cp:coreProperties>
</file>