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DB3B0" w14:textId="77777777" w:rsidR="00EC21B3" w:rsidRPr="00167B3F" w:rsidRDefault="00EC21B3" w:rsidP="00167B3F"/>
    <w:sectPr w:rsidR="00EC21B3" w:rsidRPr="00167B3F" w:rsidSect="008D1445">
      <w:headerReference w:type="even" r:id="rId7"/>
      <w:headerReference w:type="default" r:id="rId8"/>
      <w:headerReference w:type="first" r:id="rId9"/>
      <w:pgSz w:w="12240" w:h="15840" w:code="1"/>
      <w:pgMar w:top="1843" w:right="1077" w:bottom="851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64B95" w14:textId="77777777" w:rsidR="00CA79D1" w:rsidRDefault="00CA79D1" w:rsidP="00E830C6">
      <w:pPr>
        <w:spacing w:after="0"/>
      </w:pPr>
      <w:r>
        <w:separator/>
      </w:r>
    </w:p>
  </w:endnote>
  <w:endnote w:type="continuationSeparator" w:id="0">
    <w:p w14:paraId="07744D7F" w14:textId="77777777" w:rsidR="00CA79D1" w:rsidRDefault="00CA79D1" w:rsidP="00E830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38575" w14:textId="77777777" w:rsidR="00CA79D1" w:rsidRDefault="00CA79D1" w:rsidP="00E830C6">
      <w:pPr>
        <w:spacing w:after="0"/>
      </w:pPr>
      <w:r>
        <w:separator/>
      </w:r>
    </w:p>
  </w:footnote>
  <w:footnote w:type="continuationSeparator" w:id="0">
    <w:p w14:paraId="2E05D08C" w14:textId="77777777" w:rsidR="00CA79D1" w:rsidRDefault="00CA79D1" w:rsidP="00E830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A8984" w14:textId="5945F6F9" w:rsidR="0046318E" w:rsidRPr="00F12AB5" w:rsidRDefault="00F12AB5" w:rsidP="00F51F05">
    <w:pPr>
      <w:spacing w:after="0"/>
    </w:pPr>
    <w:r>
      <w:rPr>
        <w:noProof/>
      </w:rPr>
      <w:drawing>
        <wp:anchor distT="0" distB="0" distL="114300" distR="114300" simplePos="0" relativeHeight="251665920" behindDoc="1" locked="0" layoutInCell="1" allowOverlap="1" wp14:anchorId="297D941C" wp14:editId="2A696F8F">
          <wp:simplePos x="0" y="0"/>
          <wp:positionH relativeFrom="column">
            <wp:posOffset>-696595</wp:posOffset>
          </wp:positionH>
          <wp:positionV relativeFrom="paragraph">
            <wp:posOffset>-356416</wp:posOffset>
          </wp:positionV>
          <wp:extent cx="7772400" cy="100584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Picture 1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D1972" w14:textId="22C0CCD7" w:rsidR="00F12AB5" w:rsidRPr="00AF5401" w:rsidRDefault="00F12AB5" w:rsidP="007008B4">
    <w:pPr>
      <w:spacing w:after="0"/>
      <w:rPr>
        <w:rFonts w:cs="Arial"/>
        <w:b/>
        <w:color w:val="0070CD"/>
        <w:szCs w:val="24"/>
      </w:rPr>
    </w:pPr>
    <w:r>
      <w:rPr>
        <w:noProof/>
      </w:rPr>
      <w:drawing>
        <wp:anchor distT="0" distB="0" distL="114300" distR="114300" simplePos="0" relativeHeight="251649536" behindDoc="1" locked="0" layoutInCell="1" allowOverlap="1" wp14:anchorId="43D55141" wp14:editId="699B142F">
          <wp:simplePos x="0" y="0"/>
          <wp:positionH relativeFrom="column">
            <wp:posOffset>-696595</wp:posOffset>
          </wp:positionH>
          <wp:positionV relativeFrom="paragraph">
            <wp:posOffset>-356416</wp:posOffset>
          </wp:positionV>
          <wp:extent cx="7772400" cy="100584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Picture 1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F6B58" w14:textId="0B33087B" w:rsidR="00F12AB5" w:rsidRPr="00C71F3A" w:rsidRDefault="00F12AB5" w:rsidP="008D1445">
    <w:pPr>
      <w:spacing w:before="200" w:after="0"/>
      <w:jc w:val="right"/>
      <w:rPr>
        <w:rFonts w:cs="Arial"/>
        <w:bCs/>
        <w:color w:val="0070CD"/>
        <w:szCs w:val="24"/>
      </w:rPr>
    </w:pPr>
    <w:r w:rsidRPr="00C71F3A">
      <w:rPr>
        <w:bCs/>
        <w:noProof/>
      </w:rPr>
      <w:drawing>
        <wp:anchor distT="0" distB="0" distL="114300" distR="114300" simplePos="0" relativeHeight="251654656" behindDoc="1" locked="0" layoutInCell="1" allowOverlap="1" wp14:anchorId="411D3818" wp14:editId="4900A4D2">
          <wp:simplePos x="0" y="0"/>
          <wp:positionH relativeFrom="column">
            <wp:posOffset>-696595</wp:posOffset>
          </wp:positionH>
          <wp:positionV relativeFrom="paragraph">
            <wp:posOffset>-367121</wp:posOffset>
          </wp:positionV>
          <wp:extent cx="7772400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Picture 1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Hlk48159285"/>
    <w:r w:rsidR="008D1445" w:rsidRPr="00C71F3A">
      <w:rPr>
        <w:rFonts w:cs="Arial"/>
        <w:bCs/>
        <w:color w:val="0070CD"/>
        <w:szCs w:val="24"/>
      </w:rPr>
      <w:t>A</w:t>
    </w:r>
    <w:r w:rsidR="008D1445">
      <w:rPr>
        <w:rFonts w:cs="Arial"/>
        <w:bCs/>
        <w:color w:val="0070CD"/>
        <w:szCs w:val="24"/>
      </w:rPr>
      <w:t>merican</w:t>
    </w:r>
    <w:r w:rsidRPr="00C71F3A">
      <w:rPr>
        <w:rFonts w:cs="Arial"/>
        <w:bCs/>
        <w:color w:val="0070CD"/>
        <w:szCs w:val="24"/>
      </w:rPr>
      <w:t xml:space="preserve"> </w:t>
    </w:r>
    <w:r w:rsidR="008D1445">
      <w:rPr>
        <w:rFonts w:cs="Arial"/>
        <w:bCs/>
        <w:color w:val="0070CD"/>
        <w:szCs w:val="24"/>
      </w:rPr>
      <w:t>Cyber Systems, Inc.</w:t>
    </w:r>
    <w:bookmarkEnd w:id="0"/>
  </w:p>
  <w:p w14:paraId="2C36116C" w14:textId="77777777" w:rsidR="00F12AB5" w:rsidRPr="00151B1E" w:rsidRDefault="00F12AB5" w:rsidP="00F12AB5">
    <w:pPr>
      <w:spacing w:after="0"/>
      <w:jc w:val="right"/>
      <w:rPr>
        <w:rFonts w:cs="Arial"/>
        <w:color w:val="7F7F7F" w:themeColor="text1" w:themeTint="80"/>
        <w:sz w:val="20"/>
        <w:szCs w:val="20"/>
      </w:rPr>
    </w:pPr>
    <w:r w:rsidRPr="00151B1E">
      <w:rPr>
        <w:rFonts w:cs="Arial"/>
        <w:color w:val="7F7F7F" w:themeColor="text1" w:themeTint="80"/>
        <w:sz w:val="20"/>
        <w:szCs w:val="20"/>
      </w:rPr>
      <w:t>2400 Meadowb</w:t>
    </w:r>
    <w:r>
      <w:rPr>
        <w:rFonts w:cs="Arial"/>
        <w:color w:val="7F7F7F" w:themeColor="text1" w:themeTint="80"/>
        <w:sz w:val="20"/>
        <w:szCs w:val="20"/>
      </w:rPr>
      <w:t>r</w:t>
    </w:r>
    <w:r w:rsidRPr="00151B1E">
      <w:rPr>
        <w:rFonts w:cs="Arial"/>
        <w:color w:val="7F7F7F" w:themeColor="text1" w:themeTint="80"/>
        <w:sz w:val="20"/>
        <w:szCs w:val="20"/>
      </w:rPr>
      <w:t>ook Parkway</w:t>
    </w:r>
    <w:r>
      <w:rPr>
        <w:rFonts w:cs="Arial"/>
        <w:color w:val="7F7F7F" w:themeColor="text1" w:themeTint="80"/>
        <w:sz w:val="20"/>
        <w:szCs w:val="20"/>
      </w:rPr>
      <w:t>,</w:t>
    </w:r>
    <w:r w:rsidRPr="00151B1E">
      <w:rPr>
        <w:rFonts w:cs="Arial"/>
        <w:color w:val="7F7F7F" w:themeColor="text1" w:themeTint="80"/>
        <w:sz w:val="20"/>
        <w:szCs w:val="20"/>
      </w:rPr>
      <w:t xml:space="preserve"> Duluth, GA 30096</w:t>
    </w:r>
  </w:p>
  <w:p w14:paraId="596BBBF0" w14:textId="0CC9640E" w:rsidR="00F12AB5" w:rsidRPr="00540448" w:rsidRDefault="00C71F3A" w:rsidP="00F12AB5">
    <w:pPr>
      <w:pStyle w:val="Header"/>
      <w:jc w:val="right"/>
      <w:rPr>
        <w:rFonts w:cstheme="minorHAnsi"/>
        <w:color w:val="7F7F7F" w:themeColor="text1" w:themeTint="80"/>
        <w:sz w:val="20"/>
        <w:szCs w:val="20"/>
      </w:rPr>
    </w:pPr>
    <w:r w:rsidRPr="00364B83">
      <w:rPr>
        <w:rFonts w:cstheme="minorHAnsi"/>
        <w:color w:val="7F7F7F" w:themeColor="text1" w:themeTint="80"/>
        <w:sz w:val="20"/>
        <w:szCs w:val="20"/>
      </w:rPr>
      <w:t>info@acsicorp.com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BA3"/>
    <w:rsid w:val="000320B2"/>
    <w:rsid w:val="000344CF"/>
    <w:rsid w:val="0005453B"/>
    <w:rsid w:val="00065B53"/>
    <w:rsid w:val="00066989"/>
    <w:rsid w:val="00077A47"/>
    <w:rsid w:val="00084976"/>
    <w:rsid w:val="00087A3B"/>
    <w:rsid w:val="000A4074"/>
    <w:rsid w:val="000B10A2"/>
    <w:rsid w:val="000B4503"/>
    <w:rsid w:val="000B45B1"/>
    <w:rsid w:val="000D7BF1"/>
    <w:rsid w:val="001003CF"/>
    <w:rsid w:val="0010371B"/>
    <w:rsid w:val="00106FF9"/>
    <w:rsid w:val="001164C7"/>
    <w:rsid w:val="00120981"/>
    <w:rsid w:val="00127C44"/>
    <w:rsid w:val="00133174"/>
    <w:rsid w:val="00136AB9"/>
    <w:rsid w:val="00153BA6"/>
    <w:rsid w:val="00167B3F"/>
    <w:rsid w:val="00186711"/>
    <w:rsid w:val="00196B95"/>
    <w:rsid w:val="001A00C1"/>
    <w:rsid w:val="001B436E"/>
    <w:rsid w:val="001F526A"/>
    <w:rsid w:val="00204105"/>
    <w:rsid w:val="00222084"/>
    <w:rsid w:val="0024708F"/>
    <w:rsid w:val="00250BA0"/>
    <w:rsid w:val="00261B5A"/>
    <w:rsid w:val="002B19DA"/>
    <w:rsid w:val="002B6926"/>
    <w:rsid w:val="002C08E7"/>
    <w:rsid w:val="002D47C1"/>
    <w:rsid w:val="002D5F88"/>
    <w:rsid w:val="002F067E"/>
    <w:rsid w:val="002F5912"/>
    <w:rsid w:val="003177BD"/>
    <w:rsid w:val="00333813"/>
    <w:rsid w:val="00356587"/>
    <w:rsid w:val="003765EE"/>
    <w:rsid w:val="0039165E"/>
    <w:rsid w:val="003A3A62"/>
    <w:rsid w:val="003A7C8B"/>
    <w:rsid w:val="003C305C"/>
    <w:rsid w:val="003F77D6"/>
    <w:rsid w:val="00412469"/>
    <w:rsid w:val="004234EB"/>
    <w:rsid w:val="00427E48"/>
    <w:rsid w:val="0044617C"/>
    <w:rsid w:val="0045009C"/>
    <w:rsid w:val="0046318E"/>
    <w:rsid w:val="004753D7"/>
    <w:rsid w:val="00481C98"/>
    <w:rsid w:val="00485B77"/>
    <w:rsid w:val="0049570F"/>
    <w:rsid w:val="004A2568"/>
    <w:rsid w:val="004B2C06"/>
    <w:rsid w:val="004B6F78"/>
    <w:rsid w:val="004C5277"/>
    <w:rsid w:val="004D376D"/>
    <w:rsid w:val="004E0E34"/>
    <w:rsid w:val="004E1A6A"/>
    <w:rsid w:val="004F5F72"/>
    <w:rsid w:val="0050088A"/>
    <w:rsid w:val="005142DA"/>
    <w:rsid w:val="00514A30"/>
    <w:rsid w:val="00540448"/>
    <w:rsid w:val="00546A6B"/>
    <w:rsid w:val="005851AC"/>
    <w:rsid w:val="00593FDB"/>
    <w:rsid w:val="005A428A"/>
    <w:rsid w:val="005B6CF3"/>
    <w:rsid w:val="005C371C"/>
    <w:rsid w:val="005C3D21"/>
    <w:rsid w:val="005D22BA"/>
    <w:rsid w:val="005D5165"/>
    <w:rsid w:val="005F0CCE"/>
    <w:rsid w:val="00624972"/>
    <w:rsid w:val="00646341"/>
    <w:rsid w:val="00651E5D"/>
    <w:rsid w:val="00656C64"/>
    <w:rsid w:val="006574F4"/>
    <w:rsid w:val="00663F56"/>
    <w:rsid w:val="0069387C"/>
    <w:rsid w:val="006978E9"/>
    <w:rsid w:val="006B23B3"/>
    <w:rsid w:val="006C274B"/>
    <w:rsid w:val="006C2788"/>
    <w:rsid w:val="006E6A69"/>
    <w:rsid w:val="006F7BBF"/>
    <w:rsid w:val="007008B4"/>
    <w:rsid w:val="00703A29"/>
    <w:rsid w:val="007119E1"/>
    <w:rsid w:val="007242C7"/>
    <w:rsid w:val="00735B5E"/>
    <w:rsid w:val="00740595"/>
    <w:rsid w:val="00750F50"/>
    <w:rsid w:val="007B5FEF"/>
    <w:rsid w:val="007C030B"/>
    <w:rsid w:val="007D14C8"/>
    <w:rsid w:val="007D2EC7"/>
    <w:rsid w:val="007F6D99"/>
    <w:rsid w:val="0080570C"/>
    <w:rsid w:val="008066D2"/>
    <w:rsid w:val="00847A31"/>
    <w:rsid w:val="0085192D"/>
    <w:rsid w:val="008521A9"/>
    <w:rsid w:val="00860778"/>
    <w:rsid w:val="00875092"/>
    <w:rsid w:val="00897E11"/>
    <w:rsid w:val="008A1E39"/>
    <w:rsid w:val="008A7E5D"/>
    <w:rsid w:val="008B3420"/>
    <w:rsid w:val="008C3207"/>
    <w:rsid w:val="008C3657"/>
    <w:rsid w:val="008C70C3"/>
    <w:rsid w:val="008C7203"/>
    <w:rsid w:val="008D111F"/>
    <w:rsid w:val="008D1445"/>
    <w:rsid w:val="008D7C46"/>
    <w:rsid w:val="008E606F"/>
    <w:rsid w:val="008F4291"/>
    <w:rsid w:val="00916B32"/>
    <w:rsid w:val="0092066F"/>
    <w:rsid w:val="00947826"/>
    <w:rsid w:val="009744CA"/>
    <w:rsid w:val="0098081D"/>
    <w:rsid w:val="009A7F60"/>
    <w:rsid w:val="009B39C6"/>
    <w:rsid w:val="009E7664"/>
    <w:rsid w:val="009F05CD"/>
    <w:rsid w:val="00A014E3"/>
    <w:rsid w:val="00A3584F"/>
    <w:rsid w:val="00A7555E"/>
    <w:rsid w:val="00A875D0"/>
    <w:rsid w:val="00A90E1B"/>
    <w:rsid w:val="00A95DCD"/>
    <w:rsid w:val="00AA7C21"/>
    <w:rsid w:val="00AA7C6B"/>
    <w:rsid w:val="00AB7F04"/>
    <w:rsid w:val="00AF198D"/>
    <w:rsid w:val="00AF5401"/>
    <w:rsid w:val="00B21732"/>
    <w:rsid w:val="00B25BA3"/>
    <w:rsid w:val="00B3386F"/>
    <w:rsid w:val="00B36641"/>
    <w:rsid w:val="00B415BC"/>
    <w:rsid w:val="00B46FC9"/>
    <w:rsid w:val="00B63EF0"/>
    <w:rsid w:val="00BB3FB7"/>
    <w:rsid w:val="00BB5BCF"/>
    <w:rsid w:val="00BC0CD1"/>
    <w:rsid w:val="00BD03E1"/>
    <w:rsid w:val="00BD51A7"/>
    <w:rsid w:val="00BF7D14"/>
    <w:rsid w:val="00C21C91"/>
    <w:rsid w:val="00C25037"/>
    <w:rsid w:val="00C35349"/>
    <w:rsid w:val="00C71F3A"/>
    <w:rsid w:val="00CA574E"/>
    <w:rsid w:val="00CA79D1"/>
    <w:rsid w:val="00CB619D"/>
    <w:rsid w:val="00CB62EA"/>
    <w:rsid w:val="00CC3925"/>
    <w:rsid w:val="00CC39CC"/>
    <w:rsid w:val="00CD0338"/>
    <w:rsid w:val="00CD74D4"/>
    <w:rsid w:val="00CE0B0B"/>
    <w:rsid w:val="00CF62A6"/>
    <w:rsid w:val="00D024FE"/>
    <w:rsid w:val="00D3789A"/>
    <w:rsid w:val="00D4367B"/>
    <w:rsid w:val="00D85048"/>
    <w:rsid w:val="00DA5E37"/>
    <w:rsid w:val="00DC14E6"/>
    <w:rsid w:val="00DC3D99"/>
    <w:rsid w:val="00DD52D8"/>
    <w:rsid w:val="00DD73A2"/>
    <w:rsid w:val="00DE21C4"/>
    <w:rsid w:val="00DE28CA"/>
    <w:rsid w:val="00DE79B4"/>
    <w:rsid w:val="00DE7D90"/>
    <w:rsid w:val="00DF0390"/>
    <w:rsid w:val="00DF1F6F"/>
    <w:rsid w:val="00DF4811"/>
    <w:rsid w:val="00E050F7"/>
    <w:rsid w:val="00E17FDF"/>
    <w:rsid w:val="00E45079"/>
    <w:rsid w:val="00E70DD5"/>
    <w:rsid w:val="00E830C6"/>
    <w:rsid w:val="00E91D4D"/>
    <w:rsid w:val="00E97271"/>
    <w:rsid w:val="00EA2B42"/>
    <w:rsid w:val="00EB7054"/>
    <w:rsid w:val="00EC1C61"/>
    <w:rsid w:val="00EC21B3"/>
    <w:rsid w:val="00EC380C"/>
    <w:rsid w:val="00ED7E88"/>
    <w:rsid w:val="00EE43BB"/>
    <w:rsid w:val="00EE7845"/>
    <w:rsid w:val="00EF1C35"/>
    <w:rsid w:val="00F01E76"/>
    <w:rsid w:val="00F12AB5"/>
    <w:rsid w:val="00F1772F"/>
    <w:rsid w:val="00F343E7"/>
    <w:rsid w:val="00F51F05"/>
    <w:rsid w:val="00FA5AB2"/>
    <w:rsid w:val="00FA6BCB"/>
    <w:rsid w:val="00FD33B7"/>
    <w:rsid w:val="00FD4956"/>
    <w:rsid w:val="00FD6EE6"/>
    <w:rsid w:val="00FE5EE9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69579"/>
  <w15:docId w15:val="{95A6CAF5-4A02-49A0-AE32-874DE3D6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203"/>
    <w:pPr>
      <w:spacing w:after="240" w:line="240" w:lineRule="auto"/>
    </w:pPr>
    <w:rPr>
      <w:sz w:val="24"/>
    </w:rPr>
  </w:style>
  <w:style w:type="paragraph" w:styleId="Heading1">
    <w:name w:val="heading 1"/>
    <w:basedOn w:val="Paragraph"/>
    <w:link w:val="Heading1Char"/>
    <w:uiPriority w:val="9"/>
    <w:qFormat/>
    <w:rsid w:val="00860778"/>
    <w:pPr>
      <w:spacing w:after="120"/>
      <w:outlineLvl w:val="0"/>
    </w:pPr>
    <w:rPr>
      <w:b/>
      <w:bCs/>
      <w:color w:val="0070CD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60778"/>
    <w:pPr>
      <w:outlineLvl w:val="1"/>
    </w:pPr>
    <w:rPr>
      <w:color w:val="aut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60778"/>
    <w:pPr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3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3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0C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30C6"/>
  </w:style>
  <w:style w:type="paragraph" w:styleId="Footer">
    <w:name w:val="footer"/>
    <w:basedOn w:val="Normal"/>
    <w:link w:val="FooterChar"/>
    <w:uiPriority w:val="99"/>
    <w:unhideWhenUsed/>
    <w:rsid w:val="00E830C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30C6"/>
  </w:style>
  <w:style w:type="paragraph" w:styleId="Quote">
    <w:name w:val="Quote"/>
    <w:basedOn w:val="Normal"/>
    <w:next w:val="Normal"/>
    <w:link w:val="QuoteChar"/>
    <w:uiPriority w:val="29"/>
    <w:qFormat/>
    <w:rsid w:val="00427E48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427E48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60778"/>
    <w:rPr>
      <w:b/>
      <w:bCs/>
      <w:color w:val="0070CD"/>
      <w:sz w:val="20"/>
    </w:rPr>
  </w:style>
  <w:style w:type="character" w:styleId="Strong">
    <w:name w:val="Strong"/>
    <w:basedOn w:val="DefaultParagraphFont"/>
    <w:uiPriority w:val="22"/>
    <w:qFormat/>
    <w:rsid w:val="00065B5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65B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5B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60778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065B53"/>
    <w:pPr>
      <w:ind w:left="720"/>
      <w:contextualSpacing/>
    </w:pPr>
  </w:style>
  <w:style w:type="table" w:styleId="TableGrid">
    <w:name w:val="Table Grid"/>
    <w:basedOn w:val="TableNormal"/>
    <w:uiPriority w:val="59"/>
    <w:rsid w:val="0069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74F4"/>
    <w:rPr>
      <w:color w:val="0000FF" w:themeColor="hyperlink"/>
      <w:u w:val="single"/>
    </w:rPr>
  </w:style>
  <w:style w:type="paragraph" w:customStyle="1" w:styleId="Paragraph">
    <w:name w:val="Paragraph"/>
    <w:basedOn w:val="Normal"/>
    <w:qFormat/>
    <w:rsid w:val="00860778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60778"/>
    <w:rPr>
      <w:b/>
      <w:bCs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6413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60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2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8134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1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40418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4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128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95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0164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1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05697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14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89450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62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6604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63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6427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39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18894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51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yagi\Desktop\ACS\PROJECTS\Flight%20Operations%20Manual\Version\LetterHead%20CyberJ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7AD8-5969-40A3-96CB-41D93D48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CyberJet.dotx</Template>
  <TotalTime>89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Amit Tyagi</dc:creator>
  <cp:lastModifiedBy>Tyagi, Amit</cp:lastModifiedBy>
  <cp:revision>74</cp:revision>
  <cp:lastPrinted>2016-08-04T15:15:00Z</cp:lastPrinted>
  <dcterms:created xsi:type="dcterms:W3CDTF">2016-05-26T15:29:00Z</dcterms:created>
  <dcterms:modified xsi:type="dcterms:W3CDTF">2020-08-12T15:56:00Z</dcterms:modified>
</cp:coreProperties>
</file>